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E7" w:rsidRPr="00717E2E" w:rsidRDefault="006D4FE7">
      <w:pPr>
        <w:spacing w:after="0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717E2E">
        <w:rPr>
          <w:rFonts w:ascii="Times New Roman" w:hAnsi="Times New Roman"/>
          <w:b/>
          <w:color w:val="000000"/>
          <w:sz w:val="28"/>
          <w:shd w:val="clear" w:color="auto" w:fill="FFFFFF"/>
        </w:rPr>
        <w:t>Муниципальное бюджетное дошкольное образовательное учреждение</w:t>
      </w:r>
    </w:p>
    <w:p w:rsidR="006D4FE7" w:rsidRPr="00717E2E" w:rsidRDefault="006D4FE7">
      <w:pPr>
        <w:spacing w:after="0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717E2E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                                   « Детский сад «Звёздочка»</w:t>
      </w:r>
    </w:p>
    <w:p w:rsidR="006D4FE7" w:rsidRDefault="006D4FE7">
      <w:pPr>
        <w:spacing w:after="0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6D4FE7" w:rsidRDefault="006D4FE7">
      <w:pPr>
        <w:spacing w:after="0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6D4FE7" w:rsidRDefault="006D4FE7">
      <w:pPr>
        <w:spacing w:after="0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6D4FE7" w:rsidRDefault="006D4FE7">
      <w:pPr>
        <w:spacing w:after="0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6D4FE7" w:rsidRDefault="006D4FE7">
      <w:pPr>
        <w:spacing w:after="0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6D4FE7" w:rsidRDefault="006D4FE7">
      <w:pPr>
        <w:spacing w:after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                   </w:t>
      </w:r>
    </w:p>
    <w:p w:rsidR="006D4FE7" w:rsidRDefault="006D4FE7">
      <w:pPr>
        <w:spacing w:after="0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6D4FE7" w:rsidRPr="000F6BED" w:rsidRDefault="006D4FE7">
      <w:pPr>
        <w:spacing w:after="0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             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</w:t>
      </w:r>
      <w:r w:rsidRPr="000F6BED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Образовательный   проект:</w:t>
      </w:r>
    </w:p>
    <w:p w:rsidR="006D4FE7" w:rsidRPr="000F6BED" w:rsidRDefault="006D4FE7">
      <w:pPr>
        <w:spacing w:after="0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0F6BED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              «Семейный  альбом  и Семейное древо» </w:t>
      </w:r>
    </w:p>
    <w:p w:rsidR="006D4FE7" w:rsidRPr="000F6BED" w:rsidRDefault="006D4FE7">
      <w:pPr>
        <w:spacing w:after="0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0F6BED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                 (младшая и подготовительная группа)</w:t>
      </w:r>
    </w:p>
    <w:p w:rsidR="006D4FE7" w:rsidRDefault="006D4FE7">
      <w:pPr>
        <w:spacing w:after="0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</w:p>
    <w:p w:rsidR="006D4FE7" w:rsidRDefault="006D4FE7">
      <w:pPr>
        <w:spacing w:after="0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</w:p>
    <w:p w:rsidR="006D4FE7" w:rsidRDefault="006D4FE7">
      <w:pPr>
        <w:spacing w:after="0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</w:p>
    <w:p w:rsidR="006D4FE7" w:rsidRDefault="006D4FE7">
      <w:pPr>
        <w:spacing w:after="0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</w:p>
    <w:p w:rsidR="006D4FE7" w:rsidRDefault="006D4FE7">
      <w:pPr>
        <w:spacing w:after="0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</w:p>
    <w:p w:rsidR="006D4FE7" w:rsidRDefault="006D4FE7">
      <w:pPr>
        <w:spacing w:after="0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 xml:space="preserve">                                                                                  </w:t>
      </w:r>
    </w:p>
    <w:p w:rsidR="006D4FE7" w:rsidRDefault="006D4FE7">
      <w:pPr>
        <w:spacing w:after="0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</w:p>
    <w:p w:rsidR="006D4FE7" w:rsidRDefault="006D4FE7">
      <w:pPr>
        <w:spacing w:after="0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</w:p>
    <w:p w:rsidR="006D4FE7" w:rsidRDefault="006D4FE7">
      <w:pPr>
        <w:spacing w:after="0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</w:p>
    <w:p w:rsidR="006D4FE7" w:rsidRPr="000F6BED" w:rsidRDefault="006D4FE7">
      <w:pPr>
        <w:spacing w:after="0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 xml:space="preserve">                                                                                </w:t>
      </w:r>
      <w:r w:rsidRPr="000F6BED">
        <w:rPr>
          <w:rFonts w:ascii="Times New Roman" w:hAnsi="Times New Roman"/>
          <w:b/>
          <w:color w:val="000000"/>
          <w:sz w:val="28"/>
          <w:shd w:val="clear" w:color="auto" w:fill="FFFFFF"/>
        </w:rPr>
        <w:t>Подготовил воспитатель:</w:t>
      </w:r>
    </w:p>
    <w:p w:rsidR="006D4FE7" w:rsidRPr="000F6BED" w:rsidRDefault="006D4FE7">
      <w:pPr>
        <w:spacing w:after="0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0F6BED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                                                                                      Ахмадуллина А.В.</w:t>
      </w:r>
    </w:p>
    <w:p w:rsidR="006D4FE7" w:rsidRDefault="006D4FE7">
      <w:pPr>
        <w:spacing w:after="0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</w:p>
    <w:p w:rsidR="006D4FE7" w:rsidRDefault="006D4FE7">
      <w:pPr>
        <w:spacing w:after="0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</w:p>
    <w:p w:rsidR="006D4FE7" w:rsidRDefault="006D4FE7">
      <w:pPr>
        <w:spacing w:after="0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</w:p>
    <w:p w:rsidR="006D4FE7" w:rsidRDefault="006D4FE7">
      <w:pPr>
        <w:spacing w:after="0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</w:p>
    <w:p w:rsidR="006D4FE7" w:rsidRDefault="006D4FE7">
      <w:pPr>
        <w:spacing w:after="0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</w:p>
    <w:p w:rsidR="006D4FE7" w:rsidRDefault="006D4FE7">
      <w:pPr>
        <w:spacing w:after="0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</w:p>
    <w:p w:rsidR="006D4FE7" w:rsidRDefault="006D4FE7">
      <w:pPr>
        <w:spacing w:after="0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</w:p>
    <w:p w:rsidR="006D4FE7" w:rsidRDefault="006D4FE7">
      <w:pPr>
        <w:spacing w:after="0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</w:p>
    <w:p w:rsidR="006D4FE7" w:rsidRDefault="006D4FE7">
      <w:pPr>
        <w:spacing w:after="0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</w:p>
    <w:p w:rsidR="006D4FE7" w:rsidRDefault="006D4FE7">
      <w:pPr>
        <w:spacing w:after="0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</w:p>
    <w:p w:rsidR="006D4FE7" w:rsidRDefault="006D4FE7">
      <w:pPr>
        <w:spacing w:after="0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</w:p>
    <w:p w:rsidR="006D4FE7" w:rsidRDefault="006D4FE7">
      <w:pPr>
        <w:spacing w:after="0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</w:p>
    <w:p w:rsidR="006D4FE7" w:rsidRPr="000F6BED" w:rsidRDefault="006D4FE7">
      <w:pPr>
        <w:spacing w:after="0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 xml:space="preserve">                                            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р.п. Торбеево</w:t>
      </w:r>
    </w:p>
    <w:p w:rsidR="006D4FE7" w:rsidRDefault="006D4FE7">
      <w:pPr>
        <w:spacing w:after="0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 xml:space="preserve">ОБРАЗОВАТЕЛЬНЫЙ ПРОЕКТ </w:t>
      </w:r>
    </w:p>
    <w:p w:rsidR="006D4FE7" w:rsidRDefault="006D4FE7">
      <w:pPr>
        <w:spacing w:after="0"/>
        <w:rPr>
          <w:rFonts w:ascii="Arial" w:hAnsi="Arial"/>
          <w:color w:val="181818"/>
          <w:sz w:val="17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«СЕМЕЙНЫЙ АЛЬБОМ И СЕМЕЙНОЕ ДРЕВО» ( младшая и подготовительная группа)</w:t>
      </w:r>
      <w:r>
        <w:rPr>
          <w:rFonts w:ascii="Arial" w:hAnsi="Arial"/>
          <w:i/>
          <w:color w:val="000000"/>
          <w:sz w:val="24"/>
          <w:shd w:val="clear" w:color="auto" w:fill="FFFFFF"/>
        </w:rPr>
        <w:br/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Цель:</w:t>
      </w:r>
    </w:p>
    <w:p w:rsidR="006D4FE7" w:rsidRDefault="006D4FE7">
      <w:pPr>
        <w:spacing w:after="0"/>
        <w:rPr>
          <w:rFonts w:ascii="Arial" w:hAnsi="Arial"/>
          <w:color w:val="181818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Развивать интерес к своей семье, своим близким, друзьям.</w:t>
      </w:r>
    </w:p>
    <w:p w:rsidR="006D4FE7" w:rsidRDefault="006D4FE7">
      <w:pPr>
        <w:spacing w:after="0"/>
        <w:rPr>
          <w:rFonts w:ascii="Arial" w:hAnsi="Arial"/>
          <w:color w:val="181818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Формировать познавательный интерес к представителям старшего поколения. Воспитывать уважение и почитание людей старшего поколения.</w:t>
      </w:r>
    </w:p>
    <w:p w:rsidR="006D4FE7" w:rsidRDefault="006D4FE7">
      <w:pPr>
        <w:spacing w:after="0"/>
        <w:rPr>
          <w:rFonts w:ascii="Arial" w:hAnsi="Arial"/>
          <w:color w:val="181818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Обратить внимание на внешние признаки сходства и различия детей, содействовать половой идентификации. Вовлечь семью ребенка в воспитательный процесс, повысить педагогический уровень родителей.</w:t>
      </w:r>
    </w:p>
    <w:p w:rsidR="006D4FE7" w:rsidRDefault="006D4FE7">
      <w:pPr>
        <w:spacing w:after="0"/>
        <w:rPr>
          <w:rFonts w:ascii="Arial" w:hAnsi="Arial"/>
          <w:color w:val="181818"/>
          <w:sz w:val="17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Задачи:</w:t>
      </w:r>
    </w:p>
    <w:p w:rsidR="006D4FE7" w:rsidRDefault="006D4FE7">
      <w:pPr>
        <w:numPr>
          <w:ilvl w:val="0"/>
          <w:numId w:val="1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Познакомить с понятием «семья».</w:t>
      </w:r>
    </w:p>
    <w:p w:rsidR="006D4FE7" w:rsidRDefault="006D4FE7">
      <w:pPr>
        <w:numPr>
          <w:ilvl w:val="0"/>
          <w:numId w:val="1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Учить детей называть членов семьи;</w:t>
      </w:r>
    </w:p>
    <w:p w:rsidR="006D4FE7" w:rsidRDefault="006D4FE7">
      <w:pPr>
        <w:numPr>
          <w:ilvl w:val="0"/>
          <w:numId w:val="1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внушать детям чувство гордости за свою семью;</w:t>
      </w:r>
    </w:p>
    <w:p w:rsidR="006D4FE7" w:rsidRDefault="006D4FE7">
      <w:pPr>
        <w:numPr>
          <w:ilvl w:val="0"/>
          <w:numId w:val="1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прививать уважительное, заботливое отношение к пожилым родственникам. Формировать интерес к истории своей семьи.</w:t>
      </w:r>
    </w:p>
    <w:p w:rsidR="006D4FE7" w:rsidRDefault="006D4FE7">
      <w:pPr>
        <w:numPr>
          <w:ilvl w:val="0"/>
          <w:numId w:val="1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Укрепление связи поколений в семье,</w:t>
      </w:r>
    </w:p>
    <w:p w:rsidR="006D4FE7" w:rsidRDefault="006D4FE7">
      <w:pPr>
        <w:numPr>
          <w:ilvl w:val="0"/>
          <w:numId w:val="1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Воспитание уважения к представителям старшего поколения</w:t>
      </w:r>
    </w:p>
    <w:p w:rsidR="006D4FE7" w:rsidRDefault="006D4FE7">
      <w:pPr>
        <w:numPr>
          <w:ilvl w:val="0"/>
          <w:numId w:val="1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Познакомить детей с историей детского сада</w:t>
      </w:r>
    </w:p>
    <w:p w:rsidR="006D4FE7" w:rsidRDefault="006D4FE7">
      <w:pPr>
        <w:numPr>
          <w:ilvl w:val="0"/>
          <w:numId w:val="1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Вызывать у детей желание посещать детский сад,</w:t>
      </w:r>
    </w:p>
    <w:p w:rsidR="006D4FE7" w:rsidRDefault="006D4FE7">
      <w:pPr>
        <w:numPr>
          <w:ilvl w:val="0"/>
          <w:numId w:val="1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Формировать умение общаться и дружить.</w:t>
      </w:r>
    </w:p>
    <w:p w:rsidR="006D4FE7" w:rsidRDefault="006D4FE7">
      <w:pPr>
        <w:numPr>
          <w:ilvl w:val="0"/>
          <w:numId w:val="1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Формирование гендерной принадлежности</w:t>
      </w:r>
    </w:p>
    <w:p w:rsidR="006D4FE7" w:rsidRDefault="006D4FE7">
      <w:pPr>
        <w:numPr>
          <w:ilvl w:val="0"/>
          <w:numId w:val="1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Воспитывать у детей уважение к сотрудникам детского сада,</w:t>
      </w:r>
    </w:p>
    <w:p w:rsidR="006D4FE7" w:rsidRDefault="006D4FE7">
      <w:pPr>
        <w:numPr>
          <w:ilvl w:val="0"/>
          <w:numId w:val="1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бережное отношение к труду взрослых,</w:t>
      </w:r>
    </w:p>
    <w:p w:rsidR="006D4FE7" w:rsidRDefault="006D4FE7">
      <w:pPr>
        <w:numPr>
          <w:ilvl w:val="0"/>
          <w:numId w:val="1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желание оказывать посильную помощь.</w:t>
      </w:r>
    </w:p>
    <w:p w:rsidR="006D4FE7" w:rsidRDefault="006D4FE7">
      <w:pPr>
        <w:spacing w:after="0"/>
        <w:rPr>
          <w:rFonts w:ascii="Arial" w:hAnsi="Arial"/>
          <w:color w:val="181818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.</w:t>
      </w:r>
    </w:p>
    <w:p w:rsidR="006D4FE7" w:rsidRDefault="006D4FE7">
      <w:pPr>
        <w:spacing w:after="0"/>
        <w:rPr>
          <w:rFonts w:ascii="Arial" w:hAnsi="Arial"/>
          <w:color w:val="181818"/>
          <w:sz w:val="17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Темы:</w:t>
      </w:r>
    </w:p>
    <w:p w:rsidR="006D4FE7" w:rsidRDefault="006D4FE7">
      <w:pPr>
        <w:spacing w:after="0"/>
        <w:rPr>
          <w:rFonts w:ascii="Arial" w:hAnsi="Arial"/>
          <w:color w:val="181818"/>
          <w:sz w:val="17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1.</w:t>
      </w:r>
      <w:r>
        <w:rPr>
          <w:rFonts w:ascii="Arial" w:hAnsi="Arial"/>
          <w:b/>
          <w:i/>
          <w:color w:val="000000"/>
          <w:shd w:val="clear" w:color="auto" w:fill="FFFFFF"/>
        </w:rPr>
        <w:t>ВЫСТАВКА ФОТОГРАФИЙ ДЕТЕЙ ГРУППЫ, «ВОТ ТАКИЕ МЫ!</w:t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>»</w:t>
      </w:r>
      <w:r>
        <w:rPr>
          <w:rFonts w:ascii="Arial" w:hAnsi="Arial"/>
          <w:i/>
          <w:color w:val="000000"/>
          <w:sz w:val="24"/>
          <w:shd w:val="clear" w:color="auto" w:fill="FFFFFF"/>
        </w:rPr>
        <w:br/>
        <w:t>Рассматривание домашних фотографий с каждым ребенком в отдельности и с подгруппой детей. Узнавание себя и других на фотографиях. Составление группового альбома «Детский сад – моя большая семья»</w:t>
      </w:r>
    </w:p>
    <w:p w:rsidR="006D4FE7" w:rsidRDefault="006D4FE7">
      <w:pPr>
        <w:spacing w:after="0"/>
        <w:rPr>
          <w:rFonts w:ascii="Arial" w:hAnsi="Arial"/>
          <w:color w:val="181818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Рассказ о каждом ребенке ласковым и доброжелательным тоном.</w:t>
      </w:r>
    </w:p>
    <w:p w:rsidR="006D4FE7" w:rsidRDefault="006D4FE7">
      <w:pPr>
        <w:spacing w:after="0"/>
        <w:rPr>
          <w:rFonts w:ascii="Arial" w:hAnsi="Arial"/>
          <w:color w:val="181818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Отметить все положительные качества и достоинства. Формировать уважение к товарищу, воспитывать чувство гордости за себя, за друга. Формировать умение выражать свои впечатления от увиденного.</w:t>
      </w:r>
    </w:p>
    <w:p w:rsidR="006D4FE7" w:rsidRDefault="006D4FE7">
      <w:pPr>
        <w:spacing w:after="0"/>
        <w:rPr>
          <w:rFonts w:ascii="Arial" w:hAnsi="Arial"/>
          <w:color w:val="181818"/>
          <w:sz w:val="17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2</w:t>
      </w:r>
      <w:r>
        <w:rPr>
          <w:rFonts w:ascii="Arial" w:hAnsi="Arial"/>
          <w:b/>
          <w:i/>
          <w:color w:val="000000"/>
          <w:shd w:val="clear" w:color="auto" w:fill="FFFFFF"/>
        </w:rPr>
        <w:t>.«МЫ ТАК ПОХОЖИ, И НЕ ПОХОЖИ»</w:t>
      </w:r>
      <w:r>
        <w:rPr>
          <w:rFonts w:ascii="Arial" w:hAnsi="Arial"/>
          <w:i/>
          <w:color w:val="000000"/>
          <w:sz w:val="24"/>
          <w:shd w:val="clear" w:color="auto" w:fill="FFFFFF"/>
        </w:rPr>
        <w:br/>
        <w:t>Основные характеристики внешности:</w:t>
      </w:r>
    </w:p>
    <w:p w:rsidR="006D4FE7" w:rsidRDefault="006D4FE7">
      <w:pPr>
        <w:spacing w:after="0"/>
        <w:rPr>
          <w:rFonts w:ascii="Arial" w:hAnsi="Arial"/>
          <w:color w:val="181818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Описание внешнего вида детей: рост, цвет волос, глаз.</w:t>
      </w:r>
    </w:p>
    <w:p w:rsidR="006D4FE7" w:rsidRDefault="006D4FE7">
      <w:pPr>
        <w:spacing w:after="0"/>
        <w:rPr>
          <w:rFonts w:ascii="Arial" w:hAnsi="Arial"/>
          <w:color w:val="181818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Что общего, и какие различия во внешности детей.</w:t>
      </w:r>
    </w:p>
    <w:p w:rsidR="006D4FE7" w:rsidRDefault="006D4FE7">
      <w:pPr>
        <w:spacing w:after="0"/>
        <w:rPr>
          <w:rFonts w:ascii="Arial" w:hAnsi="Arial"/>
          <w:color w:val="181818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Выражение лица – мимика, что это?</w:t>
      </w:r>
    </w:p>
    <w:p w:rsidR="006D4FE7" w:rsidRDefault="006D4FE7">
      <w:pPr>
        <w:spacing w:after="0"/>
        <w:rPr>
          <w:rFonts w:ascii="Arial" w:hAnsi="Arial"/>
          <w:color w:val="181818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 Определение настроения по выражению лица, если настроение хорошее - лицо веселое, если настроение плохое - лицо грустное, настроение можно определить по положению губ, бровей. Если брови сдвинуты, уголки губ опущены - настроение плохое. Если брови расправлены, уголки губ приподняты - хорошее. Того, у кого плохое настроение, нужно пожалеть, погладить, сказать ласковые слова и др.</w:t>
      </w:r>
    </w:p>
    <w:p w:rsidR="006D4FE7" w:rsidRDefault="006D4FE7">
      <w:pPr>
        <w:spacing w:after="0"/>
        <w:rPr>
          <w:rFonts w:ascii="Arial" w:hAnsi="Arial"/>
          <w:color w:val="181818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Мальчики и девочки. Они отличаются друг от друга: у них разная одежда, разные прически, разные игрушки. Девочки слабее мальчиков - им нужно во всем помогать, уступать место, пропускать вперед. Они во многом похожи: любят играть, слушать интересные истории, петь, танцевать, любят своих родителей, ходят в детский сад.</w:t>
      </w:r>
    </w:p>
    <w:p w:rsidR="006D4FE7" w:rsidRDefault="006D4FE7">
      <w:pPr>
        <w:spacing w:after="0"/>
        <w:rPr>
          <w:rFonts w:ascii="Arial" w:hAnsi="Arial"/>
          <w:color w:val="181818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Когда дети вырастут, мальчики станут мужчинами, девочки - женщинами. Быть настоящими мужчинами и женщинами непросто, готовиться к этому нужно с детства.</w:t>
      </w:r>
    </w:p>
    <w:p w:rsidR="006D4FE7" w:rsidRDefault="006D4FE7">
      <w:pPr>
        <w:spacing w:after="0"/>
        <w:rPr>
          <w:rFonts w:ascii="Arial" w:hAnsi="Arial"/>
          <w:color w:val="181818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Что означают наши имена?.</w:t>
      </w:r>
      <w:r>
        <w:rPr>
          <w:rFonts w:ascii="Arial" w:hAnsi="Arial"/>
          <w:i/>
          <w:color w:val="000000"/>
          <w:sz w:val="24"/>
          <w:shd w:val="clear" w:color="auto" w:fill="FFFFFF"/>
        </w:rPr>
        <w:br/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>3.</w:t>
      </w:r>
      <w:r>
        <w:rPr>
          <w:rFonts w:ascii="Arial" w:hAnsi="Arial"/>
          <w:b/>
          <w:i/>
          <w:color w:val="000000"/>
          <w:shd w:val="clear" w:color="auto" w:fill="FFFFFF"/>
        </w:rPr>
        <w:t>МОЙ МЛАДШИЙ/ СТАРШИЙ БРАТ, СЕСТРА.</w:t>
      </w:r>
      <w:r>
        <w:rPr>
          <w:rFonts w:ascii="Arial" w:hAnsi="Arial"/>
          <w:i/>
          <w:color w:val="000000"/>
          <w:sz w:val="24"/>
          <w:shd w:val="clear" w:color="auto" w:fill="FFFFFF"/>
        </w:rPr>
        <w:br/>
        <w:t>Рассматривание фотографий, внешние сходства и различия детей, их братьев и сестер. Рассказы детей о своем отношении к родным.</w:t>
      </w:r>
    </w:p>
    <w:p w:rsidR="006D4FE7" w:rsidRDefault="006D4FE7">
      <w:pPr>
        <w:spacing w:after="0"/>
        <w:rPr>
          <w:rFonts w:ascii="Arial" w:hAnsi="Arial"/>
          <w:color w:val="181818"/>
          <w:sz w:val="17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4.</w:t>
      </w:r>
      <w:r>
        <w:rPr>
          <w:rFonts w:ascii="Arial" w:hAnsi="Arial"/>
          <w:b/>
          <w:i/>
          <w:color w:val="000000"/>
          <w:shd w:val="clear" w:color="auto" w:fill="FFFFFF"/>
        </w:rPr>
        <w:t>МОЯ СЕМЬЯ.</w:t>
      </w:r>
      <w:r>
        <w:rPr>
          <w:rFonts w:ascii="Arial" w:hAnsi="Arial"/>
          <w:i/>
          <w:color w:val="000000"/>
          <w:sz w:val="24"/>
          <w:shd w:val="clear" w:color="auto" w:fill="FFFFFF"/>
        </w:rPr>
        <w:br/>
        <w:t>Рассматривание фотографий. Беседа о взаимоотношениях в семье. У каждого человека есть семья: папа, мама, брат, сестра. Папа и дедушка - мужчины, брат - мальчик; они носят мужские имена. Мама и бабушка - женщины, сестра- девочка; они носят женские имена. Составление генеалогического древа. Чтобы в семье все было хорошо, члены семьи, выполняют обязательные правила: все заботятся друг о друге, друг другу помогают. Желают доброго утра и спокойной ночи, просят прощения за предоставленные неудобства, благодарят за заботу и др. Семья состоит не только из тех, кто живет в одном доме (квартире), но близких и дальних родственников (тети, дяди, дедушки, бабушки) могут жить в других домах и даже городах.</w:t>
      </w:r>
      <w:r>
        <w:rPr>
          <w:rFonts w:ascii="Arial" w:hAnsi="Arial"/>
          <w:i/>
          <w:color w:val="000000"/>
          <w:sz w:val="24"/>
          <w:shd w:val="clear" w:color="auto" w:fill="FFFFFF"/>
        </w:rPr>
        <w:br/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>5.</w:t>
      </w:r>
      <w:r>
        <w:rPr>
          <w:rFonts w:ascii="Arial" w:hAnsi="Arial"/>
          <w:b/>
          <w:i/>
          <w:color w:val="000000"/>
          <w:shd w:val="clear" w:color="auto" w:fill="FFFFFF"/>
        </w:rPr>
        <w:t>МОИ ДРУЗЬЯ</w:t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>.</w:t>
      </w:r>
      <w:r>
        <w:rPr>
          <w:rFonts w:ascii="Arial" w:hAnsi="Arial"/>
          <w:i/>
          <w:color w:val="000000"/>
          <w:sz w:val="24"/>
          <w:shd w:val="clear" w:color="auto" w:fill="FFFFFF"/>
        </w:rPr>
        <w:br/>
        <w:t>Кто такой друг? Что это значит? Составление детьми описательных рассказов о своих друзьях, про их достоинства, про общие интересы. Изготовление подарка для лучшего друга. </w:t>
      </w:r>
      <w:r>
        <w:rPr>
          <w:rFonts w:ascii="Arial" w:hAnsi="Arial"/>
          <w:i/>
          <w:color w:val="000000"/>
          <w:sz w:val="24"/>
          <w:shd w:val="clear" w:color="auto" w:fill="FFFFFF"/>
        </w:rPr>
        <w:br/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>6.</w:t>
      </w:r>
      <w:r>
        <w:rPr>
          <w:rFonts w:ascii="Arial" w:hAnsi="Arial"/>
          <w:b/>
          <w:i/>
          <w:color w:val="000000"/>
          <w:shd w:val="clear" w:color="auto" w:fill="FFFFFF"/>
        </w:rPr>
        <w:t>НАШ ДЕТСКИЙ САД</w:t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>.</w:t>
      </w:r>
      <w:r>
        <w:rPr>
          <w:rFonts w:ascii="Arial" w:hAnsi="Arial"/>
          <w:i/>
          <w:color w:val="000000"/>
          <w:sz w:val="24"/>
          <w:shd w:val="clear" w:color="auto" w:fill="FFFFFF"/>
        </w:rPr>
        <w:br/>
        <w:t>История детского сада в фотографиях.</w:t>
      </w:r>
      <w:r>
        <w:rPr>
          <w:rFonts w:ascii="Arial" w:hAnsi="Arial"/>
          <w:i/>
          <w:color w:val="000000"/>
          <w:sz w:val="24"/>
          <w:shd w:val="clear" w:color="auto" w:fill="FFFFFF"/>
        </w:rPr>
        <w:br/>
        <w:t>Все взрослые работают. Чтобы дети не оставались дома одни, их приводят в детский сад, где много разных людей: детей и взрослых. Всем им хорошо, когда они заботятся друг о друге, приветливо здороваются, прощаются, благодарят за оказанную услугу, и т. д. В детском саду есть добрые, умные, заботливые люди - воспитатели. Они знают много интересного, могут научить лепить, рисовать, читают книги, играют с детьми. Есть няня- она наводит чистоту, кормит детей. Есть повар - он готовит для детей вкусную еду. В детский сад дети ходят не только потому, что им нельзя оставаться одним дома, но еще и потому. что в детском саду много интересных занятий, многому можно научиться.</w:t>
      </w:r>
      <w:r>
        <w:rPr>
          <w:rFonts w:ascii="Arial" w:hAnsi="Arial"/>
          <w:i/>
          <w:color w:val="000000"/>
          <w:sz w:val="24"/>
          <w:shd w:val="clear" w:color="auto" w:fill="FFFFFF"/>
        </w:rPr>
        <w:br/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7</w:t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>.</w:t>
      </w:r>
      <w:r>
        <w:rPr>
          <w:rFonts w:ascii="Arial" w:hAnsi="Arial"/>
          <w:b/>
          <w:i/>
          <w:color w:val="000000"/>
          <w:shd w:val="clear" w:color="auto" w:fill="FFFFFF"/>
        </w:rPr>
        <w:t>КАКИМ Я БЫЛ, КАКИМ Я СТАНУ</w:t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>.</w:t>
      </w:r>
      <w:r>
        <w:rPr>
          <w:rFonts w:ascii="Arial" w:hAnsi="Arial"/>
          <w:i/>
          <w:color w:val="000000"/>
          <w:sz w:val="24"/>
          <w:shd w:val="clear" w:color="auto" w:fill="FFFFFF"/>
        </w:rPr>
        <w:br/>
        <w:t>Рассматривание с детьми семейного альбома. Беседы о его создании.</w:t>
      </w:r>
    </w:p>
    <w:p w:rsidR="006D4FE7" w:rsidRDefault="006D4FE7">
      <w:pPr>
        <w:spacing w:after="0"/>
        <w:rPr>
          <w:rFonts w:ascii="Arial" w:hAnsi="Arial"/>
          <w:color w:val="181818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17"/>
          <w:shd w:val="clear" w:color="auto" w:fill="FFFFFF"/>
        </w:rPr>
        <w:t>РЕАЛИЗАЦИЯ ПРОЕКТА</w:t>
      </w:r>
      <w:r>
        <w:rPr>
          <w:rFonts w:ascii="Times New Roman" w:hAnsi="Times New Roman"/>
          <w:b/>
          <w:i/>
          <w:color w:val="000000"/>
          <w:sz w:val="17"/>
          <w:shd w:val="clear" w:color="auto" w:fill="FFFFFF"/>
        </w:rPr>
        <w:t>:</w:t>
      </w:r>
      <w:r>
        <w:rPr>
          <w:rFonts w:ascii="Arial" w:hAnsi="Arial"/>
          <w:i/>
          <w:color w:val="000000"/>
          <w:sz w:val="24"/>
          <w:shd w:val="clear" w:color="auto" w:fill="FFFFFF"/>
        </w:rPr>
        <w:br/>
      </w:r>
      <w:r>
        <w:rPr>
          <w:rFonts w:ascii="Times New Roman" w:hAnsi="Times New Roman"/>
          <w:b/>
          <w:i/>
          <w:color w:val="000000"/>
          <w:sz w:val="28"/>
          <w:u w:val="single"/>
          <w:shd w:val="clear" w:color="auto" w:fill="FFFFFF"/>
        </w:rPr>
        <w:t>Подготовительные мероприятия</w:t>
      </w:r>
      <w:r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:</w:t>
      </w:r>
      <w:r>
        <w:rPr>
          <w:rFonts w:ascii="Arial" w:hAnsi="Arial"/>
          <w:i/>
          <w:color w:val="000000"/>
          <w:sz w:val="24"/>
          <w:shd w:val="clear" w:color="auto" w:fill="FFFFFF"/>
        </w:rPr>
        <w:t> </w:t>
      </w:r>
    </w:p>
    <w:p w:rsidR="006D4FE7" w:rsidRDefault="006D4FE7">
      <w:pPr>
        <w:numPr>
          <w:ilvl w:val="0"/>
          <w:numId w:val="2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Изучение современных форм и методов работы с семьей.</w:t>
      </w:r>
    </w:p>
    <w:p w:rsidR="006D4FE7" w:rsidRDefault="006D4FE7">
      <w:pPr>
        <w:numPr>
          <w:ilvl w:val="0"/>
          <w:numId w:val="2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Составление конспектов занятий, бесед, с содержанием повествовательных рассказов о семье и ее значении.</w:t>
      </w:r>
    </w:p>
    <w:p w:rsidR="006D4FE7" w:rsidRDefault="006D4FE7">
      <w:pPr>
        <w:numPr>
          <w:ilvl w:val="0"/>
          <w:numId w:val="2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Подбор педагогической и детской литературы.</w:t>
      </w:r>
    </w:p>
    <w:p w:rsidR="006D4FE7" w:rsidRDefault="006D4FE7">
      <w:pPr>
        <w:numPr>
          <w:ilvl w:val="0"/>
          <w:numId w:val="2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Подбор стихотворений о семье.</w:t>
      </w:r>
    </w:p>
    <w:p w:rsidR="006D4FE7" w:rsidRDefault="006D4FE7">
      <w:pPr>
        <w:numPr>
          <w:ilvl w:val="0"/>
          <w:numId w:val="2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Составление картотеки пословиц и поговорок о бабушках и дедушках</w:t>
      </w:r>
    </w:p>
    <w:p w:rsidR="006D4FE7" w:rsidRDefault="006D4FE7">
      <w:pPr>
        <w:numPr>
          <w:ilvl w:val="0"/>
          <w:numId w:val="2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Составление памятки для родителей.</w:t>
      </w:r>
    </w:p>
    <w:p w:rsidR="006D4FE7" w:rsidRDefault="006D4FE7">
      <w:pPr>
        <w:numPr>
          <w:ilvl w:val="0"/>
          <w:numId w:val="2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Составление памяток для бабушек и дедушек, побуждающих их к взаимодействию с внуками</w:t>
      </w:r>
    </w:p>
    <w:p w:rsidR="006D4FE7" w:rsidRDefault="006D4FE7">
      <w:pPr>
        <w:spacing w:after="0"/>
        <w:rPr>
          <w:rFonts w:ascii="Arial" w:hAnsi="Arial"/>
          <w:b/>
          <w:color w:val="181818"/>
          <w:sz w:val="24"/>
          <w:shd w:val="clear" w:color="auto" w:fill="FFFFFF"/>
        </w:rPr>
      </w:pPr>
      <w:r>
        <w:rPr>
          <w:rFonts w:ascii="Arial" w:hAnsi="Arial"/>
          <w:b/>
          <w:i/>
          <w:color w:val="000000"/>
          <w:sz w:val="24"/>
          <w:u w:val="single"/>
          <w:shd w:val="clear" w:color="auto" w:fill="FFFFFF"/>
        </w:rPr>
        <w:t>Деятельность воспитателя и детей</w:t>
      </w:r>
    </w:p>
    <w:p w:rsidR="006D4FE7" w:rsidRDefault="006D4FE7">
      <w:pPr>
        <w:numPr>
          <w:ilvl w:val="0"/>
          <w:numId w:val="3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Смотр - конкурс «Фотографий из семейного альбома», принесенных детьми из дома.</w:t>
      </w:r>
    </w:p>
    <w:p w:rsidR="006D4FE7" w:rsidRDefault="006D4FE7">
      <w:pPr>
        <w:numPr>
          <w:ilvl w:val="0"/>
          <w:numId w:val="3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Составление рассказов детей о своей семье, о случаях из жизни детей, и др.</w:t>
      </w:r>
    </w:p>
    <w:p w:rsidR="006D4FE7" w:rsidRDefault="006D4FE7">
      <w:pPr>
        <w:numPr>
          <w:ilvl w:val="0"/>
          <w:numId w:val="3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Беседы о младших и старших братьях и сестрах, об их роли в семье.</w:t>
      </w:r>
    </w:p>
    <w:p w:rsidR="006D4FE7" w:rsidRDefault="006D4FE7">
      <w:pPr>
        <w:numPr>
          <w:ilvl w:val="0"/>
          <w:numId w:val="3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Беседы о старших членах семьи (родители, бабушки и дедушки).</w:t>
      </w:r>
      <w:r>
        <w:rPr>
          <w:rFonts w:ascii="Arial" w:hAnsi="Arial"/>
          <w:i/>
          <w:color w:val="000000"/>
          <w:sz w:val="24"/>
          <w:shd w:val="clear" w:color="auto" w:fill="FFFFFF"/>
        </w:rPr>
        <w:br/>
        <w:t>Подбор фотографий для группового альбома «Детский сад – моя большая семья».</w:t>
      </w:r>
    </w:p>
    <w:p w:rsidR="006D4FE7" w:rsidRDefault="006D4FE7">
      <w:pPr>
        <w:numPr>
          <w:ilvl w:val="0"/>
          <w:numId w:val="3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Творческое задание, подарок лучшему другу.</w:t>
      </w:r>
    </w:p>
    <w:p w:rsidR="006D4FE7" w:rsidRDefault="006D4FE7">
      <w:pPr>
        <w:numPr>
          <w:ilvl w:val="0"/>
          <w:numId w:val="3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Беседы по сюжетным картинам (семья, детский сад, мимические  выражения лиц)</w:t>
      </w:r>
    </w:p>
    <w:p w:rsidR="006D4FE7" w:rsidRDefault="006D4FE7">
      <w:pPr>
        <w:numPr>
          <w:ilvl w:val="0"/>
          <w:numId w:val="3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Речевые игры: «Вот какая бабушка», «Письмо бабушке, дедушке».</w:t>
      </w:r>
    </w:p>
    <w:p w:rsidR="006D4FE7" w:rsidRDefault="006D4FE7">
      <w:pPr>
        <w:numPr>
          <w:ilvl w:val="0"/>
          <w:numId w:val="3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Чтение детям художественной литературы по теме.</w:t>
      </w:r>
    </w:p>
    <w:p w:rsidR="006D4FE7" w:rsidRDefault="006D4FE7">
      <w:pPr>
        <w:numPr>
          <w:ilvl w:val="0"/>
          <w:numId w:val="3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Просмотр мультфильмов «Нехочуха», «Бабушка приехала», «Каникулы Бонифация».</w:t>
      </w:r>
    </w:p>
    <w:p w:rsidR="006D4FE7" w:rsidRDefault="006D4FE7">
      <w:pPr>
        <w:spacing w:after="0"/>
        <w:rPr>
          <w:rFonts w:ascii="Arial" w:hAnsi="Arial"/>
          <w:b/>
          <w:color w:val="181818"/>
          <w:sz w:val="24"/>
          <w:shd w:val="clear" w:color="auto" w:fill="FFFFFF"/>
        </w:rPr>
      </w:pPr>
      <w:r>
        <w:rPr>
          <w:rFonts w:ascii="Arial" w:hAnsi="Arial"/>
          <w:b/>
          <w:i/>
          <w:color w:val="000000"/>
          <w:sz w:val="24"/>
          <w:u w:val="single"/>
          <w:shd w:val="clear" w:color="auto" w:fill="FFFFFF"/>
        </w:rPr>
        <w:t>Совместная деятельность детей и родителей</w:t>
      </w:r>
      <w:r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>.</w:t>
      </w:r>
    </w:p>
    <w:p w:rsidR="006D4FE7" w:rsidRDefault="006D4FE7">
      <w:pPr>
        <w:numPr>
          <w:ilvl w:val="0"/>
          <w:numId w:val="4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17"/>
          <w:shd w:val="clear" w:color="auto" w:fill="FFFFFF"/>
        </w:rPr>
        <w:t>Совместный просмотр семейного альбома, рассказ о семье.</w:t>
      </w:r>
    </w:p>
    <w:p w:rsidR="006D4FE7" w:rsidRDefault="006D4FE7">
      <w:pPr>
        <w:numPr>
          <w:ilvl w:val="0"/>
          <w:numId w:val="4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Составление генеалогического древа семьи.</w:t>
      </w:r>
    </w:p>
    <w:p w:rsidR="006D4FE7" w:rsidRDefault="006D4FE7">
      <w:pPr>
        <w:numPr>
          <w:ilvl w:val="0"/>
          <w:numId w:val="4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Рассказ детям об истории семьи, формирование гордости за свою семью.</w:t>
      </w:r>
    </w:p>
    <w:p w:rsidR="006D4FE7" w:rsidRDefault="006D4FE7">
      <w:pPr>
        <w:numPr>
          <w:ilvl w:val="0"/>
          <w:numId w:val="4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Формирование уважения к старшему поколению.</w:t>
      </w:r>
    </w:p>
    <w:p w:rsidR="006D4FE7" w:rsidRDefault="006D4FE7">
      <w:pPr>
        <w:numPr>
          <w:ilvl w:val="0"/>
          <w:numId w:val="4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17"/>
          <w:shd w:val="clear" w:color="auto" w:fill="FFFFFF"/>
        </w:rPr>
        <w:t>Отбор фотографий, для фотоальбома «Фотографии из семейного альбома» в детском саду.</w:t>
      </w:r>
    </w:p>
    <w:p w:rsidR="006D4FE7" w:rsidRDefault="006D4FE7">
      <w:pPr>
        <w:numPr>
          <w:ilvl w:val="0"/>
          <w:numId w:val="4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17"/>
          <w:shd w:val="clear" w:color="auto" w:fill="FFFFFF"/>
        </w:rPr>
        <w:t>Формирование у детей уважение к работникам детского сада.</w:t>
      </w:r>
    </w:p>
    <w:p w:rsidR="006D4FE7" w:rsidRDefault="006D4FE7">
      <w:pPr>
        <w:numPr>
          <w:ilvl w:val="0"/>
          <w:numId w:val="4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Совместные досуги.</w:t>
      </w:r>
    </w:p>
    <w:p w:rsidR="006D4FE7" w:rsidRDefault="006D4FE7">
      <w:pPr>
        <w:spacing w:after="0"/>
        <w:rPr>
          <w:rFonts w:ascii="Arial" w:hAnsi="Arial"/>
          <w:b/>
          <w:color w:val="181818"/>
          <w:sz w:val="24"/>
          <w:shd w:val="clear" w:color="auto" w:fill="FFFFFF"/>
        </w:rPr>
      </w:pPr>
      <w:r>
        <w:rPr>
          <w:rFonts w:ascii="Arial" w:hAnsi="Arial"/>
          <w:b/>
          <w:i/>
          <w:color w:val="000000"/>
          <w:sz w:val="24"/>
          <w:u w:val="single"/>
          <w:shd w:val="clear" w:color="auto" w:fill="FFFFFF"/>
        </w:rPr>
        <w:t>Ожидаемые результаты</w:t>
      </w:r>
      <w:r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>:</w:t>
      </w:r>
    </w:p>
    <w:p w:rsidR="006D4FE7" w:rsidRDefault="006D4FE7">
      <w:pPr>
        <w:numPr>
          <w:ilvl w:val="0"/>
          <w:numId w:val="5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Дети расширили свои знания о семье, называют членов семьи, гордятся своей семьей, проявляют уважительное, заботливое отношение к пожилым родственникам. Интересует своей семьей.</w:t>
      </w:r>
    </w:p>
    <w:p w:rsidR="006D4FE7" w:rsidRDefault="006D4FE7">
      <w:pPr>
        <w:numPr>
          <w:ilvl w:val="0"/>
          <w:numId w:val="5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Дети знакомы с историей детского сада.</w:t>
      </w:r>
    </w:p>
    <w:p w:rsidR="006D4FE7" w:rsidRDefault="006D4FE7">
      <w:pPr>
        <w:numPr>
          <w:ilvl w:val="0"/>
          <w:numId w:val="5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Проявляют желание посещать детский сад, умеют налаживать дружеские отношения в общении с детьми.</w:t>
      </w:r>
    </w:p>
    <w:p w:rsidR="006D4FE7" w:rsidRDefault="006D4FE7">
      <w:pPr>
        <w:numPr>
          <w:ilvl w:val="0"/>
          <w:numId w:val="5"/>
        </w:numPr>
        <w:spacing w:after="0" w:line="360" w:lineRule="atLeast"/>
        <w:rPr>
          <w:rFonts w:ascii="Arial" w:hAnsi="Arial"/>
          <w:color w:val="000000"/>
          <w:sz w:val="17"/>
          <w:shd w:val="clear" w:color="auto" w:fill="FFFFFF"/>
        </w:rPr>
      </w:pPr>
      <w:r>
        <w:rPr>
          <w:rFonts w:ascii="Arial" w:hAnsi="Arial"/>
          <w:i/>
          <w:color w:val="000000"/>
          <w:sz w:val="24"/>
          <w:shd w:val="clear" w:color="auto" w:fill="FFFFFF"/>
        </w:rPr>
        <w:t>С уважением относятся к сотрудникам детского сада, ценят труд взрослых, оказывают желание помогать.</w:t>
      </w:r>
    </w:p>
    <w:p w:rsidR="006D4FE7" w:rsidRDefault="006D4FE7">
      <w:pPr>
        <w:spacing w:after="0"/>
        <w:rPr>
          <w:rFonts w:ascii="Arial" w:hAnsi="Arial"/>
          <w:color w:val="181818"/>
          <w:sz w:val="17"/>
          <w:shd w:val="clear" w:color="auto" w:fill="FFFFFF"/>
        </w:rPr>
      </w:pPr>
      <w:r>
        <w:rPr>
          <w:rFonts w:ascii="Arial" w:hAnsi="Arial"/>
          <w:color w:val="181818"/>
          <w:sz w:val="17"/>
          <w:shd w:val="clear" w:color="auto" w:fill="FFFFFF"/>
        </w:rPr>
        <w:t> </w:t>
      </w:r>
    </w:p>
    <w:p w:rsidR="006D4FE7" w:rsidRDefault="006D4FE7">
      <w:pPr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AB43F9">
        <w:rPr>
          <w:rFonts w:ascii="Times New Roman" w:hAnsi="Times New Roman"/>
          <w:b/>
          <w:color w:val="000000"/>
          <w:sz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6pt;height:477.6pt">
            <v:imagedata r:id="rId5" o:title=""/>
          </v:shape>
        </w:pic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       </w:t>
      </w:r>
    </w:p>
    <w:p w:rsidR="006D4FE7" w:rsidRDefault="006D4FE7">
      <w:pPr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6D4FE7" w:rsidRDefault="006D4FE7">
      <w:pPr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6D4FE7" w:rsidRPr="00700A04" w:rsidRDefault="006D4FE7">
      <w:pPr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sectPr w:rsidR="006D4FE7" w:rsidRPr="00700A04" w:rsidSect="00B33884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D82"/>
    <w:multiLevelType w:val="hybridMultilevel"/>
    <w:tmpl w:val="FFFFFFFF"/>
    <w:lvl w:ilvl="0" w:tplc="35AED87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AF5542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DF6707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3E7761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F1DF7A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13D689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ECD30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4A0EEF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C43EB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0B0C4355"/>
    <w:multiLevelType w:val="hybridMultilevel"/>
    <w:tmpl w:val="FFFFFFFF"/>
    <w:lvl w:ilvl="0" w:tplc="677D6C0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F9B63D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9F69A3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D2193B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A8F084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4EB287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C0A4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F6DBEB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FA0B46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0BE0D920"/>
    <w:multiLevelType w:val="hybridMultilevel"/>
    <w:tmpl w:val="FFFFFFFF"/>
    <w:lvl w:ilvl="0" w:tplc="3D58033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1C561E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771CE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0C7C50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CB4D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89A85A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B9457C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EB0AB9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4E71B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0F944F7C"/>
    <w:multiLevelType w:val="hybridMultilevel"/>
    <w:tmpl w:val="FFFFFFFF"/>
    <w:lvl w:ilvl="0" w:tplc="39F5D65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62A7F6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6F35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8CF3DF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F91390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938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40F84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E75BE7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FDD76E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>
    <w:nsid w:val="121FBD19"/>
    <w:multiLevelType w:val="hybridMultilevel"/>
    <w:tmpl w:val="FFFFFFFF"/>
    <w:lvl w:ilvl="0" w:tplc="0401D82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C469AB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330412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E01C7F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367B15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914B1C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1AAEDB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B8C3D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1357A5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>
    <w:nsid w:val="1C4689A8"/>
    <w:multiLevelType w:val="hybridMultilevel"/>
    <w:tmpl w:val="FFFFFFFF"/>
    <w:lvl w:ilvl="0" w:tplc="761B1A6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E9D0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488E83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937C56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ACB536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76338A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7715D4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CD1675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F78327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>
    <w:nsid w:val="1F12B306"/>
    <w:multiLevelType w:val="hybridMultilevel"/>
    <w:tmpl w:val="FFFFFFFF"/>
    <w:lvl w:ilvl="0" w:tplc="71DB9CB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EFFC97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F77D17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47CDF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F6D3B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6E572A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C28181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29D05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7741F1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>
    <w:nsid w:val="2401D443"/>
    <w:multiLevelType w:val="hybridMultilevel"/>
    <w:tmpl w:val="FFFFFFFF"/>
    <w:lvl w:ilvl="0" w:tplc="3F6883A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5C4DE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B81D2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61BB95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4C6AE4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5620C3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809BC3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BD26B2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95122F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>
    <w:nsid w:val="25E48777"/>
    <w:multiLevelType w:val="hybridMultilevel"/>
    <w:tmpl w:val="FFFFFFFF"/>
    <w:lvl w:ilvl="0" w:tplc="77C4D60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0E7CC5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851537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5EE9A7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C4D263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D4AB24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43E890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E6A3EE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95753B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>
    <w:nsid w:val="26084BD9"/>
    <w:multiLevelType w:val="hybridMultilevel"/>
    <w:tmpl w:val="FFFFFFFF"/>
    <w:lvl w:ilvl="0" w:tplc="38B1FE8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21CCEC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7227F7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D751F5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CC9120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C46E97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D66A16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061C2C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9401A9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>
    <w:nsid w:val="26C5BF6E"/>
    <w:multiLevelType w:val="hybridMultilevel"/>
    <w:tmpl w:val="FFFFFFFF"/>
    <w:lvl w:ilvl="0" w:tplc="6C2B54D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21CF41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01A807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631764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F3C65B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2F3BEC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DB3CF7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294BB1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0457A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>
    <w:nsid w:val="2B290F8F"/>
    <w:multiLevelType w:val="hybridMultilevel"/>
    <w:tmpl w:val="FFFFFFFF"/>
    <w:lvl w:ilvl="0" w:tplc="18FC279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36BC0A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091F94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1233E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6E1057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C176EA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54D196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27D6D1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12B197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>
    <w:nsid w:val="2BF83CC9"/>
    <w:multiLevelType w:val="hybridMultilevel"/>
    <w:tmpl w:val="FFFFFFFF"/>
    <w:lvl w:ilvl="0" w:tplc="6E53680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C89F2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3EA8CE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F05223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CE7E89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93094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24F9F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24A1D3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945090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>
    <w:nsid w:val="2C09F92B"/>
    <w:multiLevelType w:val="hybridMultilevel"/>
    <w:tmpl w:val="FFFFFFFF"/>
    <w:lvl w:ilvl="0" w:tplc="7B716F5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CF61AF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A456CE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651E81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297BBD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2C1F10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EDE518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642F6D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D73FA3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>
    <w:nsid w:val="2D5B695B"/>
    <w:multiLevelType w:val="hybridMultilevel"/>
    <w:tmpl w:val="FFFFFFFF"/>
    <w:lvl w:ilvl="0" w:tplc="6301589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3CB52D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33D47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31788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C6FDD7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6EEA2F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7A9FF4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FA258B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031C76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>
    <w:nsid w:val="3415E342"/>
    <w:multiLevelType w:val="hybridMultilevel"/>
    <w:tmpl w:val="FFFFFFFF"/>
    <w:lvl w:ilvl="0" w:tplc="3B314A4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3CE9B3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7EE1A2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274251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FE5358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7A0C9D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EF1FA9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8F45EB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0E690E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>
    <w:nsid w:val="39657F0D"/>
    <w:multiLevelType w:val="hybridMultilevel"/>
    <w:tmpl w:val="FFFFFFFF"/>
    <w:lvl w:ilvl="0" w:tplc="03D945B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C9C0E5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3BD14B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969B92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EF677B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C1E1B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0BD6C8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19B85F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83FEDB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>
    <w:nsid w:val="40E65780"/>
    <w:multiLevelType w:val="hybridMultilevel"/>
    <w:tmpl w:val="FFFFFFFF"/>
    <w:lvl w:ilvl="0" w:tplc="393D915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F6BDA3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A4FA2C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B184F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AB8747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89214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5D43CB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44A68E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F1A6ED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>
    <w:nsid w:val="41301674"/>
    <w:multiLevelType w:val="hybridMultilevel"/>
    <w:tmpl w:val="FFFFFFFF"/>
    <w:lvl w:ilvl="0" w:tplc="51C40BC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5E08F8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EFCBB8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6B598B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135F7B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E5401C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4BF30A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DE7F90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D904E7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>
    <w:nsid w:val="491B4653"/>
    <w:multiLevelType w:val="hybridMultilevel"/>
    <w:tmpl w:val="FFFFFFFF"/>
    <w:lvl w:ilvl="0" w:tplc="09704A4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3E9214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6F060F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093CE5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B08EFC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F8E75A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7DD815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C91C8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92C87F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>
    <w:nsid w:val="4BAA4568"/>
    <w:multiLevelType w:val="hybridMultilevel"/>
    <w:tmpl w:val="FFFFFFFF"/>
    <w:lvl w:ilvl="0" w:tplc="4D9766A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E9473D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D7C6C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30ABE7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BDD57C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E25206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889FF5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840120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56B142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1">
    <w:nsid w:val="4CEB9E3B"/>
    <w:multiLevelType w:val="hybridMultilevel"/>
    <w:tmpl w:val="FFFFFFFF"/>
    <w:lvl w:ilvl="0" w:tplc="5D31273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5AFD5B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45DC49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9F221D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6896F6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BDD56C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4E5C30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2B0749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610C2D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>
    <w:nsid w:val="5011072B"/>
    <w:multiLevelType w:val="hybridMultilevel"/>
    <w:tmpl w:val="FFFFFFFF"/>
    <w:lvl w:ilvl="0" w:tplc="77708CB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ACECB7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4A767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1B3064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89CF6E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412535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D77766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F3CC08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179315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3">
    <w:nsid w:val="51AA7B87"/>
    <w:multiLevelType w:val="hybridMultilevel"/>
    <w:tmpl w:val="FFFFFFFF"/>
    <w:lvl w:ilvl="0" w:tplc="3B585E5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7BB259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2F28C5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47F174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EBB7FC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26026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750F62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C1FA29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BA8927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4">
    <w:nsid w:val="546FF1A6"/>
    <w:multiLevelType w:val="hybridMultilevel"/>
    <w:tmpl w:val="FFFFFFFF"/>
    <w:lvl w:ilvl="0" w:tplc="640507E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165531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2BBA4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E4C797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E1BD4E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E8ACC0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548729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222C8E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F8CFB0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5">
    <w:nsid w:val="54A5A8AD"/>
    <w:multiLevelType w:val="hybridMultilevel"/>
    <w:tmpl w:val="FFFFFFFF"/>
    <w:lvl w:ilvl="0" w:tplc="1D8BBE4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1A80E1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457485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413BEF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89BA9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FEB42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8C9480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D7956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28012C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6">
    <w:nsid w:val="58EA7143"/>
    <w:multiLevelType w:val="hybridMultilevel"/>
    <w:tmpl w:val="FFFFFFFF"/>
    <w:lvl w:ilvl="0" w:tplc="51A3864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8C15E7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199D7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62C7CB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CEB2BE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CD3D05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D332BF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BC9C4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E731EE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7">
    <w:nsid w:val="5D59C3B0"/>
    <w:multiLevelType w:val="hybridMultilevel"/>
    <w:tmpl w:val="FFFFFFFF"/>
    <w:lvl w:ilvl="0" w:tplc="3CC3BC4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2CC3F9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3160B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97E1C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220A9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B7DD63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1EE290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B00032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2A2685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8">
    <w:nsid w:val="6339D504"/>
    <w:multiLevelType w:val="hybridMultilevel"/>
    <w:tmpl w:val="FFFFFFFF"/>
    <w:lvl w:ilvl="0" w:tplc="5D5CDE7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F2DBB3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54BDE8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5BA45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7005B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B9775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1C262B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8B775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15334B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9">
    <w:nsid w:val="6397F351"/>
    <w:multiLevelType w:val="hybridMultilevel"/>
    <w:tmpl w:val="FFFFFFFF"/>
    <w:lvl w:ilvl="0" w:tplc="03D32B2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64F8B7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E60914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E6D56A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8EB86C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2E211E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B98C78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2B060B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EC8FE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0">
    <w:nsid w:val="6CEBD77F"/>
    <w:multiLevelType w:val="hybridMultilevel"/>
    <w:tmpl w:val="FFFFFFFF"/>
    <w:lvl w:ilvl="0" w:tplc="0278F78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FDD00B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D9635F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D15489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A1DD8A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6D2A15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4F46D4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D26D3A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879E3F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1">
    <w:nsid w:val="7131064B"/>
    <w:multiLevelType w:val="hybridMultilevel"/>
    <w:tmpl w:val="FFFFFFFF"/>
    <w:lvl w:ilvl="0" w:tplc="5BD00E7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425278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9A665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06B680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AA6637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87F080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71ADDE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291387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9A0CE4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2">
    <w:nsid w:val="756C15DE"/>
    <w:multiLevelType w:val="hybridMultilevel"/>
    <w:tmpl w:val="FFFFFFFF"/>
    <w:lvl w:ilvl="0" w:tplc="149971D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91CE31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9E116D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99CFBA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52DAF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8BC4A8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E5FD05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2DF327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AE8E55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3">
    <w:nsid w:val="75FE0899"/>
    <w:multiLevelType w:val="hybridMultilevel"/>
    <w:tmpl w:val="FFFFFFFF"/>
    <w:lvl w:ilvl="0" w:tplc="53C0742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10ECDF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7F4F60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EF3D1F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1B679D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CD580E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F116C8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788FD7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D2287E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4">
    <w:nsid w:val="77B9357F"/>
    <w:multiLevelType w:val="hybridMultilevel"/>
    <w:tmpl w:val="FFFFFFFF"/>
    <w:lvl w:ilvl="0" w:tplc="4214936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16AC10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EB56F5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85DC84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16E3EC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28A308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28E128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CA2522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D53A81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5">
    <w:nsid w:val="7BAFBA4C"/>
    <w:multiLevelType w:val="hybridMultilevel"/>
    <w:tmpl w:val="FFFFFFFF"/>
    <w:lvl w:ilvl="0" w:tplc="3C08AB4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23EDAC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DB016F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719E33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294DD9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315CFB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644BC5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B4A519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6D5202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6">
    <w:nsid w:val="7C4F4BCD"/>
    <w:multiLevelType w:val="hybridMultilevel"/>
    <w:tmpl w:val="FFFFFFFF"/>
    <w:lvl w:ilvl="0" w:tplc="2F63A9A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86B756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01B549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FBF18D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29FFE7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B2D4E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E0C93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1DD592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E661B6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7">
    <w:nsid w:val="7C6141A4"/>
    <w:multiLevelType w:val="hybridMultilevel"/>
    <w:tmpl w:val="FFFFFFFF"/>
    <w:lvl w:ilvl="0" w:tplc="68E21FD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1FD3E8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539A0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4152B8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35DF5C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16A36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619AAB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6B6F8F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3851E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8">
    <w:nsid w:val="7D9F924A"/>
    <w:multiLevelType w:val="hybridMultilevel"/>
    <w:tmpl w:val="FFFFFFFF"/>
    <w:lvl w:ilvl="0" w:tplc="2B032C9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12F180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77BE46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9F9DE6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A4D9F7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7CDCE9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149CCA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3E51CE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B426ED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7"/>
  </w:num>
  <w:num w:numId="2">
    <w:abstractNumId w:val="18"/>
  </w:num>
  <w:num w:numId="3">
    <w:abstractNumId w:val="31"/>
  </w:num>
  <w:num w:numId="4">
    <w:abstractNumId w:val="3"/>
  </w:num>
  <w:num w:numId="5">
    <w:abstractNumId w:val="10"/>
  </w:num>
  <w:num w:numId="6">
    <w:abstractNumId w:val="13"/>
  </w:num>
  <w:num w:numId="7">
    <w:abstractNumId w:val="9"/>
  </w:num>
  <w:num w:numId="8">
    <w:abstractNumId w:val="15"/>
  </w:num>
  <w:num w:numId="9">
    <w:abstractNumId w:val="35"/>
  </w:num>
  <w:num w:numId="10">
    <w:abstractNumId w:val="17"/>
  </w:num>
  <w:num w:numId="11">
    <w:abstractNumId w:val="23"/>
  </w:num>
  <w:num w:numId="12">
    <w:abstractNumId w:val="5"/>
  </w:num>
  <w:num w:numId="13">
    <w:abstractNumId w:val="38"/>
  </w:num>
  <w:num w:numId="14">
    <w:abstractNumId w:val="8"/>
  </w:num>
  <w:num w:numId="15">
    <w:abstractNumId w:val="1"/>
  </w:num>
  <w:num w:numId="16">
    <w:abstractNumId w:val="25"/>
  </w:num>
  <w:num w:numId="17">
    <w:abstractNumId w:val="20"/>
  </w:num>
  <w:num w:numId="18">
    <w:abstractNumId w:val="16"/>
  </w:num>
  <w:num w:numId="19">
    <w:abstractNumId w:val="26"/>
  </w:num>
  <w:num w:numId="20">
    <w:abstractNumId w:val="19"/>
  </w:num>
  <w:num w:numId="21">
    <w:abstractNumId w:val="24"/>
  </w:num>
  <w:num w:numId="22">
    <w:abstractNumId w:val="7"/>
  </w:num>
  <w:num w:numId="23">
    <w:abstractNumId w:val="29"/>
  </w:num>
  <w:num w:numId="24">
    <w:abstractNumId w:val="33"/>
  </w:num>
  <w:num w:numId="25">
    <w:abstractNumId w:val="28"/>
  </w:num>
  <w:num w:numId="26">
    <w:abstractNumId w:val="4"/>
  </w:num>
  <w:num w:numId="27">
    <w:abstractNumId w:val="30"/>
  </w:num>
  <w:num w:numId="28">
    <w:abstractNumId w:val="34"/>
  </w:num>
  <w:num w:numId="29">
    <w:abstractNumId w:val="0"/>
  </w:num>
  <w:num w:numId="30">
    <w:abstractNumId w:val="11"/>
  </w:num>
  <w:num w:numId="31">
    <w:abstractNumId w:val="36"/>
  </w:num>
  <w:num w:numId="32">
    <w:abstractNumId w:val="6"/>
  </w:num>
  <w:num w:numId="33">
    <w:abstractNumId w:val="2"/>
  </w:num>
  <w:num w:numId="34">
    <w:abstractNumId w:val="37"/>
  </w:num>
  <w:num w:numId="35">
    <w:abstractNumId w:val="21"/>
  </w:num>
  <w:num w:numId="36">
    <w:abstractNumId w:val="22"/>
  </w:num>
  <w:num w:numId="37">
    <w:abstractNumId w:val="32"/>
  </w:num>
  <w:num w:numId="38">
    <w:abstractNumId w:val="14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884"/>
    <w:rsid w:val="000F6BED"/>
    <w:rsid w:val="001B5EEC"/>
    <w:rsid w:val="003F2684"/>
    <w:rsid w:val="004E4C6A"/>
    <w:rsid w:val="00585903"/>
    <w:rsid w:val="006955F9"/>
    <w:rsid w:val="006D4FE7"/>
    <w:rsid w:val="00700A04"/>
    <w:rsid w:val="00703DD8"/>
    <w:rsid w:val="00717E2E"/>
    <w:rsid w:val="00902F37"/>
    <w:rsid w:val="00967FB3"/>
    <w:rsid w:val="00AB43F9"/>
    <w:rsid w:val="00B1501D"/>
    <w:rsid w:val="00B33884"/>
    <w:rsid w:val="00B72BA2"/>
    <w:rsid w:val="00D3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84"/>
    <w:pPr>
      <w:spacing w:after="200" w:line="276" w:lineRule="auto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rsid w:val="00B33884"/>
    <w:rPr>
      <w:rFonts w:cs="Times New Roman"/>
    </w:rPr>
  </w:style>
  <w:style w:type="character" w:styleId="Hyperlink">
    <w:name w:val="Hyperlink"/>
    <w:basedOn w:val="DefaultParagraphFont"/>
    <w:uiPriority w:val="99"/>
    <w:rsid w:val="00B33884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B338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6</Pages>
  <Words>1089</Words>
  <Characters>6208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2024-10-05T10:46:00Z</dcterms:created>
  <dcterms:modified xsi:type="dcterms:W3CDTF">2024-12-19T12:21:00Z</dcterms:modified>
</cp:coreProperties>
</file>